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09" w:rsidRPr="00A45D3F" w:rsidRDefault="00B50A09" w:rsidP="001B39F3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 Publicznej Poradni Psychologiczno-Pedagogicznej w Szklarskiej Porębie ogłasza konkurs na realizację zajęć diagnozy i terapii logopedycznej w projekcie kompleksowego wsparcia dla rodzin „ Za życiem”</w:t>
      </w: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 w:rsidRPr="001B39F3">
        <w:rPr>
          <w:rFonts w:ascii="Arial" w:hAnsi="Arial" w:cs="Arial"/>
        </w:rPr>
        <w:t xml:space="preserve"> </w:t>
      </w:r>
    </w:p>
    <w:p w:rsidR="00B50A09" w:rsidRPr="001B39F3" w:rsidRDefault="00B50A09" w:rsidP="00A45D3F">
      <w:pPr>
        <w:contextualSpacing/>
        <w:jc w:val="center"/>
        <w:rPr>
          <w:rFonts w:ascii="Arial" w:hAnsi="Arial" w:cs="Arial"/>
        </w:rPr>
      </w:pPr>
      <w:r w:rsidRPr="001B39F3">
        <w:rPr>
          <w:rFonts w:ascii="Arial" w:hAnsi="Arial" w:cs="Arial"/>
          <w:b/>
        </w:rPr>
        <w:t>Publiczna Poradnia Psychologiczno-Pedagogiczna w Szklarskiej Porębie</w:t>
      </w: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Pr="001B39F3" w:rsidRDefault="00B50A09" w:rsidP="001B39F3">
      <w:pPr>
        <w:contextualSpacing/>
        <w:jc w:val="both"/>
        <w:rPr>
          <w:rFonts w:ascii="Arial" w:hAnsi="Arial" w:cs="Arial"/>
        </w:rPr>
      </w:pPr>
      <w:r w:rsidRPr="001B39F3">
        <w:rPr>
          <w:rFonts w:ascii="Arial" w:hAnsi="Arial" w:cs="Arial"/>
        </w:rPr>
        <w:t xml:space="preserve">Adres do korespondencji: </w:t>
      </w:r>
      <w:r w:rsidRPr="001B39F3">
        <w:rPr>
          <w:rFonts w:ascii="Arial" w:hAnsi="Arial" w:cs="Arial"/>
          <w:b/>
        </w:rPr>
        <w:t>ul. Górna 29, 58-580 Szklarska Poręba</w:t>
      </w:r>
    </w:p>
    <w:p w:rsidR="00B50A09" w:rsidRPr="001B39F3" w:rsidRDefault="00B50A09" w:rsidP="001B39F3">
      <w:pPr>
        <w:contextualSpacing/>
        <w:jc w:val="both"/>
        <w:rPr>
          <w:rFonts w:ascii="Arial" w:hAnsi="Arial" w:cs="Arial"/>
        </w:rPr>
      </w:pPr>
      <w:r w:rsidRPr="001B39F3">
        <w:rPr>
          <w:rFonts w:ascii="Arial" w:hAnsi="Arial" w:cs="Arial"/>
        </w:rPr>
        <w:t xml:space="preserve">REGON: </w:t>
      </w:r>
      <w:r w:rsidRPr="001B39F3">
        <w:rPr>
          <w:rFonts w:ascii="Arial" w:hAnsi="Arial" w:cs="Arial"/>
          <w:b/>
        </w:rPr>
        <w:t>230891848</w:t>
      </w:r>
    </w:p>
    <w:p w:rsidR="00B50A09" w:rsidRPr="001B39F3" w:rsidRDefault="00B50A09" w:rsidP="001B39F3">
      <w:pPr>
        <w:contextualSpacing/>
        <w:jc w:val="both"/>
        <w:rPr>
          <w:rFonts w:ascii="Arial" w:hAnsi="Arial" w:cs="Arial"/>
        </w:rPr>
      </w:pPr>
      <w:r w:rsidRPr="001B39F3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>75 717 24 67</w:t>
      </w:r>
    </w:p>
    <w:p w:rsidR="00B50A09" w:rsidRPr="001B39F3" w:rsidRDefault="00B50A09" w:rsidP="001B39F3">
      <w:pPr>
        <w:contextualSpacing/>
        <w:jc w:val="both"/>
        <w:rPr>
          <w:rFonts w:ascii="Arial" w:hAnsi="Arial" w:cs="Arial"/>
        </w:rPr>
      </w:pPr>
      <w:r w:rsidRPr="001B39F3">
        <w:rPr>
          <w:rFonts w:ascii="Arial" w:hAnsi="Arial" w:cs="Arial"/>
        </w:rPr>
        <w:t xml:space="preserve">Adres strony internetowej: </w:t>
      </w:r>
      <w:hyperlink r:id="rId5" w:history="1">
        <w:r w:rsidRPr="001B39F3">
          <w:rPr>
            <w:rStyle w:val="Hyperlink"/>
            <w:rFonts w:ascii="Arial" w:hAnsi="Arial" w:cs="Arial"/>
          </w:rPr>
          <w:t>www.poradniaszklarska.pl</w:t>
        </w:r>
      </w:hyperlink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  <w:r w:rsidRPr="001B39F3">
        <w:rPr>
          <w:rFonts w:ascii="Arial" w:hAnsi="Arial" w:cs="Arial"/>
        </w:rPr>
        <w:t xml:space="preserve">E-mail: </w:t>
      </w:r>
      <w:hyperlink r:id="rId6" w:history="1">
        <w:r w:rsidRPr="004E2D4E">
          <w:rPr>
            <w:rStyle w:val="Hyperlink"/>
            <w:rFonts w:ascii="Arial" w:hAnsi="Arial" w:cs="Arial"/>
          </w:rPr>
          <w:t>sekretariat@poradniaszklarska.pl</w:t>
        </w:r>
      </w:hyperlink>
    </w:p>
    <w:p w:rsidR="00B50A09" w:rsidRPr="001B39F3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Pr="004B12B6" w:rsidRDefault="00B50A09" w:rsidP="004B12B6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color w:val="FF0000"/>
        </w:rPr>
      </w:pPr>
      <w:r>
        <w:t>Liczba  godzin  uzależniona od liczby dzieci zakwalifikowanych do diagnozy i terapii logopedycznej w projekcie.</w:t>
      </w:r>
    </w:p>
    <w:p w:rsidR="00B50A09" w:rsidRPr="004B12B6" w:rsidRDefault="00B50A09" w:rsidP="004B12B6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Termin realizacji zadania</w:t>
      </w:r>
      <w:r w:rsidRPr="00A45D3F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od 01.09.2023 do 31.12.2026</w:t>
      </w:r>
      <w:r w:rsidRPr="00A45D3F">
        <w:rPr>
          <w:rFonts w:ascii="Arial" w:hAnsi="Arial" w:cs="Arial"/>
          <w:b/>
        </w:rPr>
        <w:t xml:space="preserve"> r.</w:t>
      </w:r>
    </w:p>
    <w:p w:rsidR="00B50A09" w:rsidRPr="004B12B6" w:rsidRDefault="00B50A09" w:rsidP="004B12B6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Wymagania niezbędne</w:t>
      </w:r>
    </w:p>
    <w:p w:rsidR="00B50A09" w:rsidRDefault="00B50A09" w:rsidP="004B12B6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zajęć może być powierzone Oferentowi , który:</w:t>
      </w:r>
    </w:p>
    <w:p w:rsidR="00B50A09" w:rsidRDefault="00B50A09" w:rsidP="004B12B6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 jest obywatelem polskim lub ma obywatelstwo państwa członkowskiego Unii Europejskiej lub państwa członkowskiego Europejskiego Porozumienia o Wolnym Handlu,</w:t>
      </w:r>
    </w:p>
    <w:p w:rsidR="00B50A09" w:rsidRDefault="00B50A09" w:rsidP="004B12B6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posiada pełną zdolność do czynności prawnych oraz korzysta w pełni z praw publicznych,</w:t>
      </w:r>
    </w:p>
    <w:p w:rsidR="00B50A09" w:rsidRDefault="00B50A09" w:rsidP="004B12B6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nie był prawomocnie skazany za przestępstwo i nie toczy się przeciwko niemu postępowanie o przestępstwo ścigane z oskarżenia publicznego,</w:t>
      </w:r>
    </w:p>
    <w:p w:rsidR="00B50A09" w:rsidRDefault="00B50A09" w:rsidP="004B12B6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4) udokumentowane przygotowanie do prowadzenia zajęć objętego niniejszym konkursem,</w:t>
      </w:r>
    </w:p>
    <w:p w:rsidR="00B50A09" w:rsidRDefault="00B50A09" w:rsidP="004B12B6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5) posiada stan zdrowia pozwalający na wykonanie zadań objętych konkursem.</w:t>
      </w:r>
    </w:p>
    <w:p w:rsidR="00B50A09" w:rsidRDefault="00B50A09" w:rsidP="004B12B6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b/>
        </w:rPr>
      </w:pPr>
      <w:r>
        <w:t xml:space="preserve">4. </w:t>
      </w:r>
      <w:r w:rsidRPr="00990705">
        <w:rPr>
          <w:rFonts w:ascii="Arial" w:hAnsi="Arial" w:cs="Arial"/>
          <w:b/>
        </w:rPr>
        <w:t>Zakres zadań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 Prowadzenie diagnozy i terapii</w:t>
      </w:r>
      <w:r w:rsidRPr="00990705">
        <w:rPr>
          <w:rFonts w:ascii="Arial" w:hAnsi="Arial" w:cs="Arial"/>
        </w:rPr>
        <w:t xml:space="preserve"> logopedycznych z dziećmi zakwalifikowanymi do projektu kompleksowego wsparcia dla rodzin „ Za życiem”</w:t>
      </w:r>
      <w:r>
        <w:rPr>
          <w:rFonts w:ascii="Arial" w:hAnsi="Arial" w:cs="Arial"/>
        </w:rPr>
        <w:t>,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Wsparcie i współpraca z rodzicami prowadzonych dzieci.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Współpraca z instytucjami działającymi na rzecz pomocy dziecku i jego rodzinie.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4) Udział w spotkaniach zespołu realizującego zadania projektowe.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5) Prowadzenie wymaganej dokumentacji dotyczącej realizowanego zadania.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/>
        </w:rPr>
        <w:t>Wymagane dokumenty aplikacyjne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 kserokopie dokumentów potwierdzających wykształcenie, uprawnienia i kwalifikacje zawodowe,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Kserokopie innych dokumentów o posiadanych kwalifikacjach zawodowych, ukończonych szkoleniach i posiadanych umiejętnościach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oczekiwania z zakresu stawki godzinowej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4) oświadczenie o pełnej zdolności do czynności prawnych oraz korzystaniu z pełni praw publicznych,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5) oświadczenie że kandydat nie był prawomocnie skazany za przestępstwo umyślne oraz nie toczy się przeciwko niemu postępowanie karne,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6) oświadczenie o stanie zdrowia zawierające informację o braku przeciwwskazań do wykonywania zadań objętych konkursem,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7) oświadczenie , że kandydat wyraża zgodę na przetwarzanie danych osobowych przez Publiczną Poradnię Psychologiczną-Pedagogiczną 58-580 Szklarska Poręba ul. Górna 29 , zgodnie z Rozporządzeniem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dla potrzeb niezbędnych do realizacji procesu naboru.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6) </w:t>
      </w:r>
      <w:r>
        <w:rPr>
          <w:rFonts w:ascii="Arial" w:hAnsi="Arial" w:cs="Arial"/>
          <w:b/>
        </w:rPr>
        <w:t xml:space="preserve">Dokumenty aplikacyjne w zamkniętej kopercie z </w:t>
      </w:r>
      <w:r>
        <w:rPr>
          <w:rFonts w:ascii="Arial" w:hAnsi="Arial" w:cs="Arial"/>
        </w:rPr>
        <w:t xml:space="preserve">oznaczeniem kandydata (imię i nazwisko) oraz danymi teleadresowymi, z opisem, jakiego rodzaju konkursu oferta dotyczy należy złożyć w sekretariacie Publicznej Poradni Psychologiczno-Pedagogicznej w Szklarskiej Porębie  bądź przesłać zeskanowane dokumenty mailem na adres </w:t>
      </w:r>
      <w:hyperlink r:id="rId7" w:history="1">
        <w:r w:rsidRPr="007F61BB">
          <w:rPr>
            <w:rStyle w:val="Hyperlink"/>
            <w:rFonts w:ascii="Arial" w:hAnsi="Arial" w:cs="Arial"/>
          </w:rPr>
          <w:t>sekretariat@poradniaszklarska.pl</w:t>
        </w:r>
      </w:hyperlink>
      <w:r>
        <w:rPr>
          <w:rFonts w:ascii="Arial" w:hAnsi="Arial" w:cs="Arial"/>
        </w:rPr>
        <w:t xml:space="preserve"> w terminie </w:t>
      </w:r>
      <w:r w:rsidRPr="0030492C">
        <w:rPr>
          <w:rFonts w:ascii="Arial" w:hAnsi="Arial" w:cs="Arial"/>
          <w:b/>
        </w:rPr>
        <w:t>do dnia 14 lipca 2023 roku do godz.14</w:t>
      </w:r>
      <w:r>
        <w:rPr>
          <w:rFonts w:ascii="Arial" w:hAnsi="Arial" w:cs="Arial"/>
          <w:b/>
        </w:rPr>
        <w:t>.00.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  <w:b/>
        </w:rPr>
      </w:pP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D30ECF">
        <w:rPr>
          <w:rFonts w:ascii="Arial" w:hAnsi="Arial" w:cs="Arial"/>
          <w:b/>
        </w:rPr>
        <w:t>Oferty niekompletne lub złożone po wyznaczonym</w:t>
      </w:r>
      <w:r>
        <w:rPr>
          <w:rFonts w:ascii="Arial" w:hAnsi="Arial" w:cs="Arial"/>
        </w:rPr>
        <w:t xml:space="preserve"> terminie pozostają bez rozpatrzenia z przyczyn formalnych.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>
        <w:rPr>
          <w:rFonts w:ascii="Arial" w:hAnsi="Arial" w:cs="Arial"/>
          <w:b/>
        </w:rPr>
        <w:t xml:space="preserve">Otwarcie ofert nastąpi </w:t>
      </w:r>
      <w:r>
        <w:rPr>
          <w:rFonts w:ascii="Arial" w:hAnsi="Arial" w:cs="Arial"/>
        </w:rPr>
        <w:t>w siedzibie Publicznej Poradni Psychologiczno-Pedagogicznej w Szklarskiej Porębie w dniu 16  lipca godz.15.00.</w:t>
      </w:r>
    </w:p>
    <w:p w:rsidR="00B50A09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</w:p>
    <w:p w:rsidR="00B50A09" w:rsidRPr="00D30ECF" w:rsidRDefault="00B50A09" w:rsidP="00990705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D30ECF">
        <w:rPr>
          <w:rFonts w:ascii="Arial" w:hAnsi="Arial" w:cs="Arial"/>
          <w:b/>
        </w:rPr>
        <w:t>Dyrektor Publicznej Poradni Psychologiczno - Pedagogicznej zastrzega sobie prawo</w:t>
      </w:r>
      <w:r>
        <w:rPr>
          <w:rFonts w:ascii="Arial" w:hAnsi="Arial" w:cs="Arial"/>
        </w:rPr>
        <w:t xml:space="preserve"> odwołania naboru w całości lub w części, przedłużenia terminu składania ofert pracy, zmiany terminu i miejsca otwarcia ofert.</w:t>
      </w:r>
    </w:p>
    <w:p w:rsidR="00B50A09" w:rsidRPr="004B12B6" w:rsidRDefault="00B50A09" w:rsidP="004B12B6">
      <w:pPr>
        <w:pStyle w:val="ListParagraph"/>
        <w:tabs>
          <w:tab w:val="left" w:pos="284"/>
        </w:tabs>
        <w:ind w:left="360"/>
        <w:jc w:val="both"/>
        <w:rPr>
          <w:rFonts w:ascii="Arial" w:hAnsi="Arial" w:cs="Arial"/>
          <w:color w:val="FF0000"/>
        </w:rPr>
      </w:pP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Pr="001B39F3" w:rsidRDefault="00B50A09" w:rsidP="001B39F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Szklarska Poręba, dnia 28.06.2023 r.</w:t>
      </w: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Default="00B50A09" w:rsidP="001B39F3">
      <w:pPr>
        <w:contextualSpacing/>
        <w:jc w:val="both"/>
        <w:rPr>
          <w:rFonts w:ascii="Arial" w:hAnsi="Arial" w:cs="Arial"/>
        </w:rPr>
      </w:pPr>
    </w:p>
    <w:p w:rsidR="00B50A09" w:rsidRPr="001B39F3" w:rsidRDefault="00B50A09" w:rsidP="001B39F3">
      <w:pPr>
        <w:contextualSpacing/>
        <w:jc w:val="both"/>
        <w:rPr>
          <w:rFonts w:ascii="Arial" w:hAnsi="Arial" w:cs="Arial"/>
        </w:rPr>
      </w:pPr>
      <w:bookmarkStart w:id="0" w:name="_GoBack"/>
      <w:bookmarkEnd w:id="0"/>
    </w:p>
    <w:sectPr w:rsidR="00B50A09" w:rsidRPr="001B39F3" w:rsidSect="0047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0DC"/>
    <w:multiLevelType w:val="hybridMultilevel"/>
    <w:tmpl w:val="AA6EE422"/>
    <w:lvl w:ilvl="0" w:tplc="F3B63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2FF"/>
    <w:multiLevelType w:val="hybridMultilevel"/>
    <w:tmpl w:val="99EEE052"/>
    <w:lvl w:ilvl="0" w:tplc="141A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0573"/>
    <w:multiLevelType w:val="hybridMultilevel"/>
    <w:tmpl w:val="58E48B6E"/>
    <w:lvl w:ilvl="0" w:tplc="141A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E4F2F"/>
    <w:multiLevelType w:val="hybridMultilevel"/>
    <w:tmpl w:val="2C58703A"/>
    <w:lvl w:ilvl="0" w:tplc="C3205EA2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08"/>
    <w:rsid w:val="00071C08"/>
    <w:rsid w:val="00073920"/>
    <w:rsid w:val="00081508"/>
    <w:rsid w:val="000C34D3"/>
    <w:rsid w:val="001A61E0"/>
    <w:rsid w:val="001B39F3"/>
    <w:rsid w:val="00295532"/>
    <w:rsid w:val="0030492C"/>
    <w:rsid w:val="0039190A"/>
    <w:rsid w:val="003F0FDF"/>
    <w:rsid w:val="00424111"/>
    <w:rsid w:val="0047606E"/>
    <w:rsid w:val="004820C0"/>
    <w:rsid w:val="004B12B6"/>
    <w:rsid w:val="004E2D4E"/>
    <w:rsid w:val="007462BA"/>
    <w:rsid w:val="007F61BB"/>
    <w:rsid w:val="00990705"/>
    <w:rsid w:val="00A45D3F"/>
    <w:rsid w:val="00B50A09"/>
    <w:rsid w:val="00B57D97"/>
    <w:rsid w:val="00BD2960"/>
    <w:rsid w:val="00CB1557"/>
    <w:rsid w:val="00CF5238"/>
    <w:rsid w:val="00D30ECF"/>
    <w:rsid w:val="00D47EB2"/>
    <w:rsid w:val="00D70285"/>
    <w:rsid w:val="00EA36EC"/>
    <w:rsid w:val="00F13EC6"/>
    <w:rsid w:val="00F9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55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4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oradniaszklar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radniaszklarska.pl" TargetMode="External"/><Relationship Id="rId5" Type="http://schemas.openxmlformats.org/officeDocument/2006/relationships/hyperlink" Target="http://www.poradniaszklar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566</Words>
  <Characters>3400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Kowalski Ryszard</dc:creator>
  <cp:keywords/>
  <dc:description/>
  <cp:lastModifiedBy>Dorota Raczyńska</cp:lastModifiedBy>
  <cp:revision>4</cp:revision>
  <cp:lastPrinted>2023-06-27T12:42:00Z</cp:lastPrinted>
  <dcterms:created xsi:type="dcterms:W3CDTF">2023-06-27T12:32:00Z</dcterms:created>
  <dcterms:modified xsi:type="dcterms:W3CDTF">2023-06-27T12:42:00Z</dcterms:modified>
</cp:coreProperties>
</file>